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AF15" w14:textId="77777777" w:rsidR="00FE067E" w:rsidRDefault="00CD36CF" w:rsidP="00EF6030">
      <w:pPr>
        <w:pStyle w:val="TitlePageOrigin"/>
      </w:pPr>
      <w:r>
        <w:t>WEST virginia legislature</w:t>
      </w:r>
    </w:p>
    <w:p w14:paraId="7EC19A55" w14:textId="3D5D19C3" w:rsidR="00CD36CF" w:rsidRDefault="00CD36CF" w:rsidP="00EF6030">
      <w:pPr>
        <w:pStyle w:val="TitlePageSession"/>
      </w:pPr>
      <w:r>
        <w:t>20</w:t>
      </w:r>
      <w:r w:rsidR="006565E8">
        <w:t>2</w:t>
      </w:r>
      <w:r w:rsidR="008C574C">
        <w:t>5</w:t>
      </w:r>
      <w:r>
        <w:t xml:space="preserve"> regular session</w:t>
      </w:r>
    </w:p>
    <w:p w14:paraId="1F5C93B1" w14:textId="58CFDA91" w:rsidR="00AC3B58" w:rsidRPr="00AC3B58" w:rsidRDefault="00437153" w:rsidP="008C574C">
      <w:pPr>
        <w:pStyle w:val="TitlePageBillPrefix"/>
      </w:pPr>
      <w:sdt>
        <w:sdtPr>
          <w:tag w:val="IntroDate"/>
          <w:id w:val="-1236936958"/>
          <w:placeholder>
            <w:docPart w:val="7B300C0824C84D1186DC37227852A776"/>
          </w:placeholder>
          <w:text/>
        </w:sdtPr>
        <w:sdtEndPr/>
        <w:sdtContent>
          <w:r w:rsidR="008C574C">
            <w:t>Introduced</w:t>
          </w:r>
        </w:sdtContent>
      </w:sdt>
    </w:p>
    <w:p w14:paraId="3D9A9D1B" w14:textId="6C263999" w:rsidR="00CD36CF" w:rsidRDefault="00437153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E8F3C72820484E9894132248BA1E441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D01FA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5F41F5A5EAA4CA7AD818F6ABB512236"/>
          </w:placeholder>
          <w:text/>
        </w:sdtPr>
        <w:sdtEndPr/>
        <w:sdtContent>
          <w:r>
            <w:t>2965</w:t>
          </w:r>
        </w:sdtContent>
      </w:sdt>
    </w:p>
    <w:sdt>
      <w:sdtPr>
        <w:rPr>
          <w:smallCaps/>
        </w:rPr>
        <w:alias w:val="Sponsors"/>
        <w:tag w:val="Sponsors"/>
        <w:id w:val="515039986"/>
        <w:placeholder>
          <w:docPart w:val="DefaultPlaceholder_-1854013440"/>
        </w:placeholder>
      </w:sdtPr>
      <w:sdtEndPr/>
      <w:sdtContent>
        <w:p w14:paraId="151B1BB4" w14:textId="56B6B442" w:rsidR="006B23EA" w:rsidRDefault="006B23EA" w:rsidP="00EF6030">
          <w:pPr>
            <w:pStyle w:val="References"/>
            <w:rPr>
              <w:smallCaps/>
            </w:rPr>
          </w:pPr>
          <w:r>
            <w:rPr>
              <w:smallCaps/>
            </w:rPr>
            <w:t xml:space="preserve">By </w:t>
          </w:r>
          <w:r w:rsidR="00FD01FA">
            <w:rPr>
              <w:smallCaps/>
            </w:rPr>
            <w:t>Delegate</w:t>
          </w:r>
          <w:r w:rsidR="006313F9">
            <w:rPr>
              <w:smallCaps/>
            </w:rPr>
            <w:t>s</w:t>
          </w:r>
          <w:r w:rsidR="00FD01FA">
            <w:rPr>
              <w:smallCaps/>
            </w:rPr>
            <w:t xml:space="preserve"> Ellington</w:t>
          </w:r>
          <w:r w:rsidR="006313F9">
            <w:rPr>
              <w:smallCaps/>
            </w:rPr>
            <w:t xml:space="preserve">, Willis, Statler, Jennings, W. Clark, D. Smith, Crouse, White, T. Clark, Pritt, and Hornby </w:t>
          </w:r>
        </w:p>
      </w:sdtContent>
    </w:sdt>
    <w:sdt>
      <w:sdtPr>
        <w:alias w:val="References"/>
        <w:tag w:val="References"/>
        <w:id w:val="150802633"/>
        <w:placeholder>
          <w:docPart w:val="DefaultPlaceholder_-1854013440"/>
        </w:placeholder>
      </w:sdtPr>
      <w:sdtEndPr/>
      <w:sdtContent>
        <w:p w14:paraId="18EE6F7B" w14:textId="74B773C3" w:rsidR="006B23EA" w:rsidRDefault="00437153" w:rsidP="00EF6030">
          <w:pPr>
            <w:pStyle w:val="References"/>
          </w:pPr>
          <w:r>
            <w:t>Introduced February 25, 2025; referred to the Committee on Finance</w:t>
          </w:r>
        </w:p>
      </w:sdtContent>
    </w:sdt>
    <w:p w14:paraId="1919E582" w14:textId="77777777" w:rsidR="006B23EA" w:rsidRDefault="006B23EA" w:rsidP="006B23EA">
      <w:pPr>
        <w:pStyle w:val="TitlePageOrigin"/>
      </w:pPr>
    </w:p>
    <w:p w14:paraId="4FD69506" w14:textId="4C028E4C" w:rsidR="006B23EA" w:rsidRPr="00DB17B6" w:rsidRDefault="006B23EA" w:rsidP="006B23EA">
      <w:pPr>
        <w:pStyle w:val="TitlePageOrigin"/>
        <w:rPr>
          <w:color w:val="auto"/>
        </w:rPr>
      </w:pPr>
    </w:p>
    <w:p w14:paraId="761FD6C0" w14:textId="0AC226A8" w:rsidR="006B23EA" w:rsidRPr="00F709DC" w:rsidRDefault="006B23EA" w:rsidP="00F709DC">
      <w:pPr>
        <w:pStyle w:val="TitleSection"/>
      </w:pPr>
      <w:r w:rsidRPr="00F709DC">
        <w:lastRenderedPageBreak/>
        <w:t xml:space="preserve">A BILL to </w:t>
      </w:r>
      <w:r w:rsidR="00393CB9">
        <w:t>amend the Code of West Virginia, 1931, as amended, by adding a new section, designated</w:t>
      </w:r>
      <w:r w:rsidR="00F709DC" w:rsidRPr="00F709DC">
        <w:t xml:space="preserve"> §</w:t>
      </w:r>
      <w:r w:rsidR="00FD01FA">
        <w:t>5-16-</w:t>
      </w:r>
      <w:r w:rsidR="00B7510D">
        <w:t>27</w:t>
      </w:r>
      <w:r w:rsidR="00F709DC" w:rsidRPr="00F709DC">
        <w:t xml:space="preserve">, </w:t>
      </w:r>
      <w:r w:rsidR="00FD01FA">
        <w:t>relating to</w:t>
      </w:r>
      <w:r w:rsidR="00C232C8" w:rsidRPr="00C232C8">
        <w:rPr>
          <w:color w:val="auto"/>
        </w:rPr>
        <w:t xml:space="preserve"> </w:t>
      </w:r>
      <w:r w:rsidR="00C232C8">
        <w:rPr>
          <w:color w:val="auto"/>
        </w:rPr>
        <w:t xml:space="preserve">transferring money </w:t>
      </w:r>
      <w:r w:rsidR="006B0735">
        <w:rPr>
          <w:color w:val="auto"/>
        </w:rPr>
        <w:t xml:space="preserve">currently </w:t>
      </w:r>
      <w:r w:rsidR="00C232C8">
        <w:rPr>
          <w:color w:val="auto"/>
        </w:rPr>
        <w:t>paid by</w:t>
      </w:r>
      <w:r w:rsidR="006B0735">
        <w:rPr>
          <w:color w:val="auto"/>
        </w:rPr>
        <w:t xml:space="preserve"> </w:t>
      </w:r>
      <w:r w:rsidR="00726B58">
        <w:rPr>
          <w:color w:val="auto"/>
        </w:rPr>
        <w:t xml:space="preserve">employers of state employees </w:t>
      </w:r>
      <w:r w:rsidR="006B0735">
        <w:rPr>
          <w:color w:val="auto"/>
        </w:rPr>
        <w:t>to</w:t>
      </w:r>
      <w:r w:rsidR="00C232C8">
        <w:rPr>
          <w:color w:val="auto"/>
        </w:rPr>
        <w:t xml:space="preserve"> PEIA </w:t>
      </w:r>
      <w:r w:rsidR="006B0735">
        <w:rPr>
          <w:color w:val="auto"/>
        </w:rPr>
        <w:t>into a Health Savings Account ("HSA")</w:t>
      </w:r>
      <w:r w:rsidR="00DB02F3">
        <w:rPr>
          <w:color w:val="auto"/>
        </w:rPr>
        <w:t>; allowing for the employee to choose his or her healthcare insurance plan</w:t>
      </w:r>
      <w:r w:rsidR="002D1B50">
        <w:rPr>
          <w:color w:val="auto"/>
        </w:rPr>
        <w:t xml:space="preserve"> based upon a monthly allocation</w:t>
      </w:r>
      <w:r w:rsidR="00DB02F3">
        <w:rPr>
          <w:color w:val="auto"/>
        </w:rPr>
        <w:t>; and providing for an effective date</w:t>
      </w:r>
      <w:r w:rsidR="006B0735">
        <w:rPr>
          <w:color w:val="auto"/>
        </w:rPr>
        <w:t>.</w:t>
      </w:r>
    </w:p>
    <w:p w14:paraId="3E7E8035" w14:textId="77777777" w:rsidR="006B23EA" w:rsidRPr="00DB17B6" w:rsidRDefault="006B23EA" w:rsidP="006B23EA">
      <w:pPr>
        <w:pStyle w:val="EnactingClause"/>
        <w:rPr>
          <w:color w:val="auto"/>
        </w:rPr>
      </w:pPr>
      <w:r w:rsidRPr="00DB17B6">
        <w:rPr>
          <w:color w:val="auto"/>
        </w:rPr>
        <w:t>Be it enacted by the Legislature of West Virginia:</w:t>
      </w:r>
    </w:p>
    <w:p w14:paraId="74742DDA" w14:textId="77777777" w:rsidR="00FD01FA" w:rsidRDefault="00FD01FA" w:rsidP="00AF72C1">
      <w:pPr>
        <w:pStyle w:val="Note"/>
        <w:rPr>
          <w:color w:val="auto"/>
        </w:rPr>
        <w:sectPr w:rsidR="00FD01FA" w:rsidSect="00C232C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29067CA" w14:textId="06F304B9" w:rsidR="00FD01FA" w:rsidRDefault="00FD01FA" w:rsidP="006B408D">
      <w:pPr>
        <w:pStyle w:val="ArticleHeading"/>
      </w:pPr>
      <w:r>
        <w:t xml:space="preserve">ARTICLE 16. WEST VIRGINIA PUBLIC EMPLOYEES INSURANCE ACT. </w:t>
      </w:r>
    </w:p>
    <w:p w14:paraId="6EFFE3DA" w14:textId="26D444F2" w:rsidR="006C1529" w:rsidRPr="006C1529" w:rsidRDefault="006C1529" w:rsidP="006C1529">
      <w:pPr>
        <w:pStyle w:val="SectionHeading"/>
        <w:rPr>
          <w:u w:val="single"/>
        </w:rPr>
        <w:sectPr w:rsidR="006C1529" w:rsidRPr="006C1529" w:rsidSect="006C1529"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0" w:name="_Hlk190781824"/>
      <w:r w:rsidRPr="006C1529">
        <w:rPr>
          <w:u w:val="single"/>
        </w:rPr>
        <w:t>§5-16-</w:t>
      </w:r>
      <w:r w:rsidR="00B7510D">
        <w:rPr>
          <w:u w:val="single"/>
        </w:rPr>
        <w:t>27</w:t>
      </w:r>
      <w:bookmarkEnd w:id="0"/>
      <w:r w:rsidRPr="006C1529">
        <w:rPr>
          <w:u w:val="single"/>
        </w:rPr>
        <w:t xml:space="preserve">. </w:t>
      </w:r>
      <w:r w:rsidR="00726B58">
        <w:rPr>
          <w:u w:val="single"/>
        </w:rPr>
        <w:t>Transferring payments by employer to Health Savings Account</w:t>
      </w:r>
      <w:r w:rsidR="006B0735">
        <w:rPr>
          <w:u w:val="single"/>
        </w:rPr>
        <w:t>; establishment of account; effective date</w:t>
      </w:r>
      <w:r w:rsidRPr="006C1529">
        <w:rPr>
          <w:u w:val="single"/>
        </w:rPr>
        <w:t>.</w:t>
      </w:r>
    </w:p>
    <w:p w14:paraId="2E34E0D4" w14:textId="2DF1FFD1" w:rsidR="006B0735" w:rsidRDefault="006B0735" w:rsidP="00C232C8">
      <w:pPr>
        <w:pStyle w:val="SectionBody"/>
        <w:rPr>
          <w:u w:val="single"/>
        </w:rPr>
      </w:pPr>
      <w:r>
        <w:rPr>
          <w:u w:val="single"/>
        </w:rPr>
        <w:t>(a) A</w:t>
      </w:r>
      <w:r w:rsidR="006C1529" w:rsidRPr="006C1529">
        <w:rPr>
          <w:u w:val="single"/>
        </w:rPr>
        <w:t>ll mon</w:t>
      </w:r>
      <w:r>
        <w:rPr>
          <w:u w:val="single"/>
        </w:rPr>
        <w:t>ies</w:t>
      </w:r>
      <w:r w:rsidR="006C1529" w:rsidRPr="006C1529">
        <w:rPr>
          <w:u w:val="single"/>
        </w:rPr>
        <w:t xml:space="preserve"> that </w:t>
      </w:r>
      <w:r>
        <w:rPr>
          <w:u w:val="single"/>
        </w:rPr>
        <w:t>are</w:t>
      </w:r>
      <w:r w:rsidR="006C1529" w:rsidRPr="006C1529">
        <w:rPr>
          <w:u w:val="single"/>
        </w:rPr>
        <w:t xml:space="preserve"> </w:t>
      </w:r>
      <w:r>
        <w:rPr>
          <w:u w:val="single"/>
        </w:rPr>
        <w:t xml:space="preserve">currently </w:t>
      </w:r>
      <w:r w:rsidR="006C1529" w:rsidRPr="006C1529">
        <w:rPr>
          <w:u w:val="single"/>
        </w:rPr>
        <w:t>distributed to PEIA from the employer shall be paid directly to the employee who is paying into PEIA</w:t>
      </w:r>
      <w:r w:rsidR="00AB5F7C">
        <w:rPr>
          <w:u w:val="single"/>
        </w:rPr>
        <w:t xml:space="preserve"> in the form of a</w:t>
      </w:r>
      <w:r w:rsidR="00C102F7">
        <w:rPr>
          <w:u w:val="single"/>
        </w:rPr>
        <w:t>n employer/employee match</w:t>
      </w:r>
      <w:r w:rsidR="006C1529" w:rsidRPr="006C1529">
        <w:rPr>
          <w:u w:val="single"/>
        </w:rPr>
        <w:t xml:space="preserve">. </w:t>
      </w:r>
    </w:p>
    <w:p w14:paraId="5F7412E1" w14:textId="64361980" w:rsidR="006B0735" w:rsidRDefault="006B0735" w:rsidP="00C232C8">
      <w:pPr>
        <w:pStyle w:val="SectionBody"/>
        <w:rPr>
          <w:u w:val="single"/>
        </w:rPr>
      </w:pPr>
      <w:r>
        <w:rPr>
          <w:u w:val="single"/>
        </w:rPr>
        <w:t xml:space="preserve">(b) This money shall be deposited into a Health Savings Account ("HSA") for the employee to use for the payment of healthcare </w:t>
      </w:r>
      <w:r w:rsidR="00DB02F3">
        <w:rPr>
          <w:u w:val="single"/>
        </w:rPr>
        <w:t xml:space="preserve">insurance </w:t>
      </w:r>
      <w:r>
        <w:rPr>
          <w:u w:val="single"/>
        </w:rPr>
        <w:t>premiums</w:t>
      </w:r>
      <w:r w:rsidR="00AB5F7C">
        <w:rPr>
          <w:u w:val="single"/>
        </w:rPr>
        <w:t xml:space="preserve"> and other related expenditures</w:t>
      </w:r>
      <w:r w:rsidR="00C102F7">
        <w:rPr>
          <w:u w:val="single"/>
        </w:rPr>
        <w:t xml:space="preserve"> in the amount of $1,100 per month</w:t>
      </w:r>
      <w:r>
        <w:rPr>
          <w:u w:val="single"/>
        </w:rPr>
        <w:t xml:space="preserve">. </w:t>
      </w:r>
    </w:p>
    <w:p w14:paraId="2EF8FC2E" w14:textId="21BF10FF" w:rsidR="001E460E" w:rsidRDefault="006B0735" w:rsidP="00C232C8">
      <w:pPr>
        <w:pStyle w:val="SectionBody"/>
        <w:rPr>
          <w:u w:val="single"/>
        </w:rPr>
      </w:pPr>
      <w:r>
        <w:rPr>
          <w:u w:val="single"/>
        </w:rPr>
        <w:t xml:space="preserve">(c) An employee </w:t>
      </w:r>
      <w:r w:rsidR="00DB02F3">
        <w:rPr>
          <w:u w:val="single"/>
        </w:rPr>
        <w:t>may choose his or her own healthcare provider to use funds from the HS</w:t>
      </w:r>
      <w:r w:rsidR="00AB5F7C">
        <w:rPr>
          <w:u w:val="single"/>
        </w:rPr>
        <w:t>A</w:t>
      </w:r>
      <w:r w:rsidR="00B7510D">
        <w:rPr>
          <w:u w:val="single"/>
        </w:rPr>
        <w:t>.</w:t>
      </w:r>
    </w:p>
    <w:p w14:paraId="07944E0B" w14:textId="4403F3F3" w:rsidR="006B0735" w:rsidRPr="00C232C8" w:rsidRDefault="006B0735" w:rsidP="00C232C8">
      <w:pPr>
        <w:pStyle w:val="SectionBody"/>
        <w:rPr>
          <w:u w:val="single"/>
        </w:rPr>
      </w:pPr>
      <w:r>
        <w:rPr>
          <w:u w:val="single"/>
        </w:rPr>
        <w:t>(d) This section shall become e</w:t>
      </w:r>
      <w:r w:rsidRPr="006C1529">
        <w:rPr>
          <w:u w:val="single"/>
        </w:rPr>
        <w:t>ffective July 1, 2025,</w:t>
      </w:r>
    </w:p>
    <w:p w14:paraId="45DBADA7" w14:textId="4AB882B4" w:rsidR="00AF72C1" w:rsidRPr="00DB17B6" w:rsidRDefault="00AF72C1" w:rsidP="00AF72C1">
      <w:pPr>
        <w:pStyle w:val="Note"/>
        <w:rPr>
          <w:color w:val="auto"/>
        </w:rPr>
      </w:pPr>
      <w:r w:rsidRPr="00DB17B6">
        <w:rPr>
          <w:color w:val="auto"/>
        </w:rPr>
        <w:t xml:space="preserve">NOTE: The purpose of this bill is to </w:t>
      </w:r>
      <w:r w:rsidR="00DB02F3">
        <w:rPr>
          <w:color w:val="auto"/>
        </w:rPr>
        <w:t>redirect payments to PEIA to employees in the form of a Health Savings Account ("HSA"). The bill allows for the employee to choose his or her healthcare insurance plan. Finally, the bill provides for an effective date</w:t>
      </w:r>
      <w:r w:rsidR="00192C02">
        <w:rPr>
          <w:color w:val="auto"/>
        </w:rPr>
        <w:t>.</w:t>
      </w:r>
    </w:p>
    <w:p w14:paraId="17A1C1FA" w14:textId="77777777" w:rsidR="00AF72C1" w:rsidRPr="00DB17B6" w:rsidRDefault="00AF72C1" w:rsidP="00AF72C1">
      <w:pPr>
        <w:pStyle w:val="Note"/>
        <w:rPr>
          <w:color w:val="auto"/>
        </w:rPr>
      </w:pPr>
      <w:r w:rsidRPr="00DB17B6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6953B080" w14:textId="77777777" w:rsidR="00E831B3" w:rsidRDefault="00E831B3" w:rsidP="00EF6030">
      <w:pPr>
        <w:pStyle w:val="References"/>
      </w:pPr>
    </w:p>
    <w:sectPr w:rsidR="00E831B3" w:rsidSect="00FD01F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A472" w14:textId="77777777" w:rsidR="00015A70" w:rsidRPr="00B844FE" w:rsidRDefault="00015A70" w:rsidP="00B844FE">
      <w:r>
        <w:separator/>
      </w:r>
    </w:p>
  </w:endnote>
  <w:endnote w:type="continuationSeparator" w:id="0">
    <w:p w14:paraId="128C2E82" w14:textId="77777777" w:rsidR="00015A70" w:rsidRPr="00B844FE" w:rsidRDefault="00015A7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9DC0" w14:textId="77777777" w:rsidR="006B23EA" w:rsidRDefault="006B23EA" w:rsidP="00B049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FF290A9" w14:textId="77777777" w:rsidR="006B23EA" w:rsidRPr="006B23EA" w:rsidRDefault="006B23EA" w:rsidP="006B2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968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2E9BC4" w14:textId="1F593DC3" w:rsidR="001E460E" w:rsidRDefault="001E4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CE1BA3" w14:textId="77777777" w:rsidR="006B23EA" w:rsidRPr="006B23EA" w:rsidRDefault="006B23EA" w:rsidP="006B23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188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B6FFE" w14:textId="34F77DAC" w:rsidR="00C232C8" w:rsidRDefault="00C232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F39A27" w14:textId="77777777" w:rsidR="00C232C8" w:rsidRDefault="00C23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0793" w14:textId="77777777" w:rsidR="00015A70" w:rsidRPr="00B844FE" w:rsidRDefault="00015A70" w:rsidP="00B844FE">
      <w:r>
        <w:separator/>
      </w:r>
    </w:p>
  </w:footnote>
  <w:footnote w:type="continuationSeparator" w:id="0">
    <w:p w14:paraId="6AB087F4" w14:textId="77777777" w:rsidR="00015A70" w:rsidRPr="00B844FE" w:rsidRDefault="00015A7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5E98" w14:textId="51D52F1B" w:rsidR="006B23EA" w:rsidRPr="006B23EA" w:rsidRDefault="006B23EA" w:rsidP="006B23EA">
    <w:pPr>
      <w:pStyle w:val="Header"/>
    </w:pPr>
    <w:r>
      <w:t>CS for SB 614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95BA" w14:textId="04FF4345" w:rsidR="006B23EA" w:rsidRPr="006B23EA" w:rsidRDefault="008C574C" w:rsidP="006B23EA">
    <w:pPr>
      <w:pStyle w:val="Header"/>
    </w:pPr>
    <w:r>
      <w:t xml:space="preserve">Intr </w:t>
    </w:r>
    <w:r w:rsidR="00FD01FA">
      <w:t>H</w:t>
    </w:r>
    <w:r>
      <w:t>B</w:t>
    </w:r>
    <w:r>
      <w:tab/>
    </w:r>
    <w:r>
      <w:tab/>
    </w:r>
    <w:sdt>
      <w:sdtPr>
        <w:alias w:val="CBD Number"/>
        <w:tag w:val="CBD Number"/>
        <w:id w:val="-1618447133"/>
        <w:placeholder>
          <w:docPart w:val="DefaultPlaceholder_-1854013440"/>
        </w:placeholder>
      </w:sdtPr>
      <w:sdtEndPr/>
      <w:sdtContent>
        <w:r>
          <w:t>2025R</w:t>
        </w:r>
        <w:r w:rsidR="008D60F0">
          <w:t>3354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79D9" w14:textId="77777777" w:rsidR="00C232C8" w:rsidRPr="006B23EA" w:rsidRDefault="00C232C8" w:rsidP="00C232C8">
    <w:pPr>
      <w:pStyle w:val="Header"/>
    </w:pPr>
    <w:r>
      <w:t>Intr HB</w:t>
    </w:r>
    <w:r>
      <w:tab/>
    </w:r>
    <w:r>
      <w:tab/>
      <w:t>2025R___</w:t>
    </w:r>
  </w:p>
  <w:p w14:paraId="10F0EA40" w14:textId="77777777" w:rsidR="00C232C8" w:rsidRDefault="00C23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" w15:restartNumberingAfterBreak="0">
    <w:nsid w:val="74A2344A"/>
    <w:multiLevelType w:val="hybridMultilevel"/>
    <w:tmpl w:val="6CAEEBC2"/>
    <w:lvl w:ilvl="0" w:tplc="F08A6A26">
      <w:start w:val="1"/>
      <w:numFmt w:val="lowerLetter"/>
      <w:lvlText w:val="%1."/>
      <w:lvlJc w:val="left"/>
      <w:pPr>
        <w:ind w:left="820" w:hanging="358"/>
      </w:pPr>
      <w:rPr>
        <w:rFonts w:hint="default"/>
        <w:spacing w:val="0"/>
        <w:w w:val="103"/>
        <w:lang w:val="en-US" w:eastAsia="en-US" w:bidi="ar-SA"/>
      </w:rPr>
    </w:lvl>
    <w:lvl w:ilvl="1" w:tplc="ABE4D4F2">
      <w:start w:val="1"/>
      <w:numFmt w:val="lowerLetter"/>
      <w:lvlText w:val="%2."/>
      <w:lvlJc w:val="left"/>
      <w:pPr>
        <w:ind w:left="1544" w:hanging="350"/>
      </w:pPr>
      <w:rPr>
        <w:rFonts w:hint="default"/>
        <w:spacing w:val="-1"/>
        <w:w w:val="101"/>
        <w:lang w:val="en-US" w:eastAsia="en-US" w:bidi="ar-SA"/>
      </w:rPr>
    </w:lvl>
    <w:lvl w:ilvl="2" w:tplc="D99A7700">
      <w:numFmt w:val="bullet"/>
      <w:lvlText w:val="•"/>
      <w:lvlJc w:val="left"/>
      <w:pPr>
        <w:ind w:left="2431" w:hanging="350"/>
      </w:pPr>
      <w:rPr>
        <w:rFonts w:hint="default"/>
        <w:lang w:val="en-US" w:eastAsia="en-US" w:bidi="ar-SA"/>
      </w:rPr>
    </w:lvl>
    <w:lvl w:ilvl="3" w:tplc="ADCAD098">
      <w:numFmt w:val="bullet"/>
      <w:lvlText w:val="•"/>
      <w:lvlJc w:val="left"/>
      <w:pPr>
        <w:ind w:left="3322" w:hanging="350"/>
      </w:pPr>
      <w:rPr>
        <w:rFonts w:hint="default"/>
        <w:lang w:val="en-US" w:eastAsia="en-US" w:bidi="ar-SA"/>
      </w:rPr>
    </w:lvl>
    <w:lvl w:ilvl="4" w:tplc="1696D40E">
      <w:numFmt w:val="bullet"/>
      <w:lvlText w:val="•"/>
      <w:lvlJc w:val="left"/>
      <w:pPr>
        <w:ind w:left="4213" w:hanging="350"/>
      </w:pPr>
      <w:rPr>
        <w:rFonts w:hint="default"/>
        <w:lang w:val="en-US" w:eastAsia="en-US" w:bidi="ar-SA"/>
      </w:rPr>
    </w:lvl>
    <w:lvl w:ilvl="5" w:tplc="B590E1E4">
      <w:numFmt w:val="bullet"/>
      <w:lvlText w:val="•"/>
      <w:lvlJc w:val="left"/>
      <w:pPr>
        <w:ind w:left="5104" w:hanging="350"/>
      </w:pPr>
      <w:rPr>
        <w:rFonts w:hint="default"/>
        <w:lang w:val="en-US" w:eastAsia="en-US" w:bidi="ar-SA"/>
      </w:rPr>
    </w:lvl>
    <w:lvl w:ilvl="6" w:tplc="659EC138">
      <w:numFmt w:val="bullet"/>
      <w:lvlText w:val="•"/>
      <w:lvlJc w:val="left"/>
      <w:pPr>
        <w:ind w:left="5995" w:hanging="350"/>
      </w:pPr>
      <w:rPr>
        <w:rFonts w:hint="default"/>
        <w:lang w:val="en-US" w:eastAsia="en-US" w:bidi="ar-SA"/>
      </w:rPr>
    </w:lvl>
    <w:lvl w:ilvl="7" w:tplc="340ABD3C">
      <w:numFmt w:val="bullet"/>
      <w:lvlText w:val="•"/>
      <w:lvlJc w:val="left"/>
      <w:pPr>
        <w:ind w:left="6886" w:hanging="350"/>
      </w:pPr>
      <w:rPr>
        <w:rFonts w:hint="default"/>
        <w:lang w:val="en-US" w:eastAsia="en-US" w:bidi="ar-SA"/>
      </w:rPr>
    </w:lvl>
    <w:lvl w:ilvl="8" w:tplc="513026F0">
      <w:numFmt w:val="bullet"/>
      <w:lvlText w:val="•"/>
      <w:lvlJc w:val="left"/>
      <w:pPr>
        <w:ind w:left="7777" w:hanging="350"/>
      </w:pPr>
      <w:rPr>
        <w:rFonts w:hint="default"/>
        <w:lang w:val="en-US" w:eastAsia="en-US" w:bidi="ar-SA"/>
      </w:rPr>
    </w:lvl>
  </w:abstractNum>
  <w:num w:numId="1" w16cid:durableId="743602800">
    <w:abstractNumId w:val="0"/>
  </w:num>
  <w:num w:numId="2" w16cid:durableId="1640570377">
    <w:abstractNumId w:val="0"/>
  </w:num>
  <w:num w:numId="3" w16cid:durableId="212376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02"/>
    <w:rsid w:val="00002112"/>
    <w:rsid w:val="00004E9D"/>
    <w:rsid w:val="0000526A"/>
    <w:rsid w:val="00006F91"/>
    <w:rsid w:val="00015A70"/>
    <w:rsid w:val="000830F4"/>
    <w:rsid w:val="00085D22"/>
    <w:rsid w:val="000C285D"/>
    <w:rsid w:val="000C3ED5"/>
    <w:rsid w:val="000C5C77"/>
    <w:rsid w:val="0010070F"/>
    <w:rsid w:val="0012246A"/>
    <w:rsid w:val="00150C3A"/>
    <w:rsid w:val="0015112E"/>
    <w:rsid w:val="001552E7"/>
    <w:rsid w:val="001566B4"/>
    <w:rsid w:val="00163C71"/>
    <w:rsid w:val="00175B38"/>
    <w:rsid w:val="00192C02"/>
    <w:rsid w:val="00196D48"/>
    <w:rsid w:val="001A278B"/>
    <w:rsid w:val="001C279E"/>
    <w:rsid w:val="001C3218"/>
    <w:rsid w:val="001D459E"/>
    <w:rsid w:val="001E460E"/>
    <w:rsid w:val="00230763"/>
    <w:rsid w:val="00251E66"/>
    <w:rsid w:val="0027011C"/>
    <w:rsid w:val="00274200"/>
    <w:rsid w:val="00275740"/>
    <w:rsid w:val="002A0269"/>
    <w:rsid w:val="002D1B50"/>
    <w:rsid w:val="00301F44"/>
    <w:rsid w:val="00303684"/>
    <w:rsid w:val="00305048"/>
    <w:rsid w:val="003063EC"/>
    <w:rsid w:val="003143F5"/>
    <w:rsid w:val="00314854"/>
    <w:rsid w:val="003462EF"/>
    <w:rsid w:val="00365920"/>
    <w:rsid w:val="00366656"/>
    <w:rsid w:val="00393CB9"/>
    <w:rsid w:val="003C51CD"/>
    <w:rsid w:val="003E3269"/>
    <w:rsid w:val="004059B9"/>
    <w:rsid w:val="00410475"/>
    <w:rsid w:val="00416D77"/>
    <w:rsid w:val="004247A2"/>
    <w:rsid w:val="00435BE1"/>
    <w:rsid w:val="00437153"/>
    <w:rsid w:val="004532B9"/>
    <w:rsid w:val="00461408"/>
    <w:rsid w:val="004677BA"/>
    <w:rsid w:val="004B2795"/>
    <w:rsid w:val="004C05A7"/>
    <w:rsid w:val="004C13DD"/>
    <w:rsid w:val="004E3441"/>
    <w:rsid w:val="00550898"/>
    <w:rsid w:val="005629D4"/>
    <w:rsid w:val="00571DC3"/>
    <w:rsid w:val="005A5366"/>
    <w:rsid w:val="005A7131"/>
    <w:rsid w:val="006313F9"/>
    <w:rsid w:val="00636A54"/>
    <w:rsid w:val="00637A01"/>
    <w:rsid w:val="00637E73"/>
    <w:rsid w:val="006471C6"/>
    <w:rsid w:val="00651D3E"/>
    <w:rsid w:val="006565E8"/>
    <w:rsid w:val="0068160E"/>
    <w:rsid w:val="006865E9"/>
    <w:rsid w:val="00691F3E"/>
    <w:rsid w:val="00694BFB"/>
    <w:rsid w:val="006A106B"/>
    <w:rsid w:val="006A1802"/>
    <w:rsid w:val="006A7D54"/>
    <w:rsid w:val="006B0735"/>
    <w:rsid w:val="006B23EA"/>
    <w:rsid w:val="006C1529"/>
    <w:rsid w:val="006C523D"/>
    <w:rsid w:val="006D4036"/>
    <w:rsid w:val="006E72A5"/>
    <w:rsid w:val="006F7E4A"/>
    <w:rsid w:val="00702A2B"/>
    <w:rsid w:val="00704916"/>
    <w:rsid w:val="00726B58"/>
    <w:rsid w:val="00797021"/>
    <w:rsid w:val="007B2FEB"/>
    <w:rsid w:val="007E02CF"/>
    <w:rsid w:val="007E04D9"/>
    <w:rsid w:val="007E26CD"/>
    <w:rsid w:val="007E333F"/>
    <w:rsid w:val="007F1CF5"/>
    <w:rsid w:val="0081249D"/>
    <w:rsid w:val="008126BF"/>
    <w:rsid w:val="00834A9F"/>
    <w:rsid w:val="00834EDE"/>
    <w:rsid w:val="008701A3"/>
    <w:rsid w:val="008736AA"/>
    <w:rsid w:val="008C515E"/>
    <w:rsid w:val="008C574C"/>
    <w:rsid w:val="008D1A5A"/>
    <w:rsid w:val="008D275D"/>
    <w:rsid w:val="008D60F0"/>
    <w:rsid w:val="008E4C65"/>
    <w:rsid w:val="008E60E9"/>
    <w:rsid w:val="008F723B"/>
    <w:rsid w:val="009017AC"/>
    <w:rsid w:val="00952402"/>
    <w:rsid w:val="00980327"/>
    <w:rsid w:val="009F1067"/>
    <w:rsid w:val="00A20EC0"/>
    <w:rsid w:val="00A31E01"/>
    <w:rsid w:val="00A35B03"/>
    <w:rsid w:val="00A527AD"/>
    <w:rsid w:val="00A718CF"/>
    <w:rsid w:val="00A72E7C"/>
    <w:rsid w:val="00A808CA"/>
    <w:rsid w:val="00AA2B83"/>
    <w:rsid w:val="00AB5F7C"/>
    <w:rsid w:val="00AC3B58"/>
    <w:rsid w:val="00AC3B59"/>
    <w:rsid w:val="00AE48A0"/>
    <w:rsid w:val="00AE61BE"/>
    <w:rsid w:val="00AF09E0"/>
    <w:rsid w:val="00AF72C1"/>
    <w:rsid w:val="00B05CC0"/>
    <w:rsid w:val="00B11D83"/>
    <w:rsid w:val="00B16F25"/>
    <w:rsid w:val="00B24422"/>
    <w:rsid w:val="00B7510D"/>
    <w:rsid w:val="00B80C20"/>
    <w:rsid w:val="00B844FE"/>
    <w:rsid w:val="00BC2A71"/>
    <w:rsid w:val="00BC562B"/>
    <w:rsid w:val="00C102F7"/>
    <w:rsid w:val="00C232C8"/>
    <w:rsid w:val="00C33014"/>
    <w:rsid w:val="00C33434"/>
    <w:rsid w:val="00C34869"/>
    <w:rsid w:val="00C40A33"/>
    <w:rsid w:val="00C42EB6"/>
    <w:rsid w:val="00C46383"/>
    <w:rsid w:val="00C85096"/>
    <w:rsid w:val="00CB20EF"/>
    <w:rsid w:val="00CB2B32"/>
    <w:rsid w:val="00CD12CB"/>
    <w:rsid w:val="00CD36CF"/>
    <w:rsid w:val="00CD3F81"/>
    <w:rsid w:val="00CF1DCA"/>
    <w:rsid w:val="00D131AA"/>
    <w:rsid w:val="00D400BF"/>
    <w:rsid w:val="00D53DFE"/>
    <w:rsid w:val="00D543E7"/>
    <w:rsid w:val="00D54447"/>
    <w:rsid w:val="00D579FC"/>
    <w:rsid w:val="00D71884"/>
    <w:rsid w:val="00DB02F3"/>
    <w:rsid w:val="00DE526B"/>
    <w:rsid w:val="00DF199D"/>
    <w:rsid w:val="00DF3D9C"/>
    <w:rsid w:val="00DF4120"/>
    <w:rsid w:val="00DF62A6"/>
    <w:rsid w:val="00E01542"/>
    <w:rsid w:val="00E34DDE"/>
    <w:rsid w:val="00E365F1"/>
    <w:rsid w:val="00E50F1A"/>
    <w:rsid w:val="00E62F48"/>
    <w:rsid w:val="00E831B3"/>
    <w:rsid w:val="00E90463"/>
    <w:rsid w:val="00E942BE"/>
    <w:rsid w:val="00EB203E"/>
    <w:rsid w:val="00EB3B81"/>
    <w:rsid w:val="00ED1108"/>
    <w:rsid w:val="00EE70CB"/>
    <w:rsid w:val="00EF6030"/>
    <w:rsid w:val="00F00061"/>
    <w:rsid w:val="00F23775"/>
    <w:rsid w:val="00F41CA2"/>
    <w:rsid w:val="00F443C0"/>
    <w:rsid w:val="00F50749"/>
    <w:rsid w:val="00F62EFB"/>
    <w:rsid w:val="00F709DC"/>
    <w:rsid w:val="00F939A4"/>
    <w:rsid w:val="00F93AB0"/>
    <w:rsid w:val="00FA7B09"/>
    <w:rsid w:val="00FD01FA"/>
    <w:rsid w:val="00FE04F2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1DE95"/>
  <w15:chartTrackingRefBased/>
  <w15:docId w15:val="{4C651325-3072-42C2-A39D-87ACB413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7E0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7E04D9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7E04D9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E04D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E04D9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E04D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E04D9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E04D9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E04D9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E04D9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E04D9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7E04D9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E04D9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E04D9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E04D9"/>
  </w:style>
  <w:style w:type="character" w:customStyle="1" w:styleId="NoteOldChar">
    <w:name w:val="Note Old Char"/>
    <w:link w:val="NoteOld"/>
    <w:rsid w:val="007E04D9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E04D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7E04D9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7E04D9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7E04D9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E04D9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E04D9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7E04D9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E04D9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E04D9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E04D9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7E04D9"/>
  </w:style>
  <w:style w:type="paragraph" w:customStyle="1" w:styleId="EnactingClauseOld">
    <w:name w:val="Enacting Clause Old"/>
    <w:next w:val="EnactingSectionOld"/>
    <w:link w:val="EnactingClauseOldChar"/>
    <w:autoRedefine/>
    <w:rsid w:val="007E04D9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E04D9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E04D9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7E04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E04D9"/>
  </w:style>
  <w:style w:type="character" w:customStyle="1" w:styleId="BillNumberOldChar">
    <w:name w:val="Bill Number Old Char"/>
    <w:basedOn w:val="DefaultParagraphFont"/>
    <w:link w:val="BillNumberOld"/>
    <w:rsid w:val="007E04D9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E04D9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E04D9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E04D9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E04D9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7E04D9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7E04D9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E04D9"/>
  </w:style>
  <w:style w:type="paragraph" w:styleId="Footer">
    <w:name w:val="footer"/>
    <w:basedOn w:val="Normal"/>
    <w:link w:val="FooterChar"/>
    <w:uiPriority w:val="99"/>
    <w:rsid w:val="007E04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4D9"/>
  </w:style>
  <w:style w:type="character" w:styleId="PlaceholderText">
    <w:name w:val="Placeholder Text"/>
    <w:basedOn w:val="DefaultParagraphFont"/>
    <w:uiPriority w:val="99"/>
    <w:semiHidden/>
    <w:locked/>
    <w:rsid w:val="007E04D9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E04D9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E04D9"/>
    <w:rPr>
      <w:sz w:val="20"/>
      <w:szCs w:val="20"/>
    </w:rPr>
  </w:style>
  <w:style w:type="character" w:customStyle="1" w:styleId="Underline">
    <w:name w:val="Underline"/>
    <w:uiPriority w:val="1"/>
    <w:rsid w:val="007E04D9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7E04D9"/>
  </w:style>
  <w:style w:type="paragraph" w:customStyle="1" w:styleId="BillNumber">
    <w:name w:val="Bill Number"/>
    <w:basedOn w:val="BillNumberOld"/>
    <w:qFormat/>
    <w:rsid w:val="007E04D9"/>
  </w:style>
  <w:style w:type="paragraph" w:customStyle="1" w:styleId="ChapterHeading">
    <w:name w:val="Chapter Heading"/>
    <w:basedOn w:val="ChapterHeadingOld"/>
    <w:next w:val="Normal"/>
    <w:qFormat/>
    <w:rsid w:val="007E04D9"/>
  </w:style>
  <w:style w:type="paragraph" w:customStyle="1" w:styleId="EnactingClause">
    <w:name w:val="Enacting Clause"/>
    <w:basedOn w:val="EnactingClauseOld"/>
    <w:qFormat/>
    <w:rsid w:val="007E04D9"/>
  </w:style>
  <w:style w:type="paragraph" w:customStyle="1" w:styleId="EnactingSection">
    <w:name w:val="Enacting Section"/>
    <w:basedOn w:val="EnactingSectionOld"/>
    <w:qFormat/>
    <w:rsid w:val="007E04D9"/>
  </w:style>
  <w:style w:type="paragraph" w:customStyle="1" w:styleId="HeaderStyle">
    <w:name w:val="Header Style"/>
    <w:basedOn w:val="HeaderStyleOld"/>
    <w:qFormat/>
    <w:rsid w:val="007E04D9"/>
  </w:style>
  <w:style w:type="paragraph" w:customStyle="1" w:styleId="Note">
    <w:name w:val="Note"/>
    <w:basedOn w:val="NoteOld"/>
    <w:qFormat/>
    <w:rsid w:val="007E04D9"/>
  </w:style>
  <w:style w:type="paragraph" w:customStyle="1" w:styleId="PartHeading">
    <w:name w:val="Part Heading"/>
    <w:basedOn w:val="PartHeadingOld"/>
    <w:qFormat/>
    <w:rsid w:val="007E04D9"/>
  </w:style>
  <w:style w:type="paragraph" w:customStyle="1" w:styleId="References">
    <w:name w:val="References"/>
    <w:basedOn w:val="ReferencesOld"/>
    <w:qFormat/>
    <w:rsid w:val="007E04D9"/>
  </w:style>
  <w:style w:type="paragraph" w:customStyle="1" w:styleId="SectionBody">
    <w:name w:val="Section Body"/>
    <w:basedOn w:val="SectionBodyOld"/>
    <w:link w:val="SectionBodyChar"/>
    <w:qFormat/>
    <w:rsid w:val="007E04D9"/>
  </w:style>
  <w:style w:type="paragraph" w:customStyle="1" w:styleId="SectionHeading">
    <w:name w:val="Section Heading"/>
    <w:basedOn w:val="SectionHeadingOld"/>
    <w:link w:val="SectionHeadingChar"/>
    <w:qFormat/>
    <w:rsid w:val="007E04D9"/>
  </w:style>
  <w:style w:type="paragraph" w:customStyle="1" w:styleId="Sponsors">
    <w:name w:val="Sponsors"/>
    <w:basedOn w:val="SponsorsOld"/>
    <w:qFormat/>
    <w:rsid w:val="007E04D9"/>
  </w:style>
  <w:style w:type="paragraph" w:customStyle="1" w:styleId="TitlePageBillPrefix">
    <w:name w:val="Title Page: Bill Prefix"/>
    <w:basedOn w:val="TitlePageBillPrefixOld"/>
    <w:qFormat/>
    <w:rsid w:val="007E04D9"/>
  </w:style>
  <w:style w:type="paragraph" w:customStyle="1" w:styleId="TitlePageOrigin">
    <w:name w:val="Title Page: Origin"/>
    <w:basedOn w:val="TitlePageOriginOld"/>
    <w:qFormat/>
    <w:rsid w:val="007E04D9"/>
  </w:style>
  <w:style w:type="paragraph" w:customStyle="1" w:styleId="TitlePageSession">
    <w:name w:val="Title Page: Session"/>
    <w:basedOn w:val="TitlePageSessionOld"/>
    <w:qFormat/>
    <w:rsid w:val="007E04D9"/>
  </w:style>
  <w:style w:type="paragraph" w:customStyle="1" w:styleId="TitleSection">
    <w:name w:val="Title Section"/>
    <w:basedOn w:val="TitleSectionOld"/>
    <w:qFormat/>
    <w:rsid w:val="007E04D9"/>
  </w:style>
  <w:style w:type="character" w:customStyle="1" w:styleId="Strike-Through">
    <w:name w:val="Strike-Through"/>
    <w:uiPriority w:val="1"/>
    <w:rsid w:val="007E04D9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B23EA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B23EA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B23EA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6B23EA"/>
  </w:style>
  <w:style w:type="paragraph" w:styleId="BodyText">
    <w:name w:val="Body Text"/>
    <w:basedOn w:val="Normal"/>
    <w:link w:val="BodyTextChar"/>
    <w:uiPriority w:val="1"/>
    <w:qFormat/>
    <w:locked/>
    <w:rsid w:val="00F709DC"/>
    <w:rPr>
      <w:i/>
      <w:i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709DC"/>
    <w:rPr>
      <w:rFonts w:eastAsia="Arial" w:cs="Arial"/>
      <w:i/>
      <w:iCs/>
      <w:color w:val="auto"/>
      <w:sz w:val="21"/>
      <w:szCs w:val="21"/>
    </w:rPr>
  </w:style>
  <w:style w:type="paragraph" w:styleId="Title">
    <w:name w:val="Title"/>
    <w:basedOn w:val="Normal"/>
    <w:link w:val="TitleChar"/>
    <w:uiPriority w:val="10"/>
    <w:qFormat/>
    <w:locked/>
    <w:rsid w:val="00F709DC"/>
    <w:pPr>
      <w:ind w:left="104"/>
    </w:pPr>
    <w:rPr>
      <w:b/>
      <w:bCs/>
      <w:sz w:val="21"/>
      <w:szCs w:val="21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F709DC"/>
    <w:rPr>
      <w:rFonts w:eastAsia="Arial" w:cs="Arial"/>
      <w:b/>
      <w:bCs/>
      <w:color w:val="auto"/>
      <w:sz w:val="21"/>
      <w:szCs w:val="21"/>
      <w:u w:val="single" w:color="000000"/>
    </w:rPr>
  </w:style>
  <w:style w:type="paragraph" w:customStyle="1" w:styleId="cs2ea4a6eb">
    <w:name w:val="cs2ea4a6eb"/>
    <w:basedOn w:val="Normal"/>
    <w:rsid w:val="00FD01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e8feff6">
    <w:name w:val="csae8feff6"/>
    <w:basedOn w:val="DefaultParagraphFont"/>
    <w:rsid w:val="00FD01FA"/>
  </w:style>
  <w:style w:type="paragraph" w:customStyle="1" w:styleId="ChamberTitle">
    <w:name w:val="Chamber Title"/>
    <w:next w:val="Normal"/>
    <w:link w:val="ChamberTitleChar"/>
    <w:rsid w:val="007E04D9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7E04D9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300C0824C84D1186DC37227852A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CDAB3-BD92-48EB-85B0-533BF063FF6A}"/>
      </w:docPartPr>
      <w:docPartBody>
        <w:p w:rsidR="00D70DEA" w:rsidRDefault="00D70DEA">
          <w:pPr>
            <w:pStyle w:val="7B300C0824C84D1186DC37227852A776"/>
          </w:pPr>
          <w:r w:rsidRPr="00B844FE">
            <w:t>Prefix Text</w:t>
          </w:r>
        </w:p>
      </w:docPartBody>
    </w:docPart>
    <w:docPart>
      <w:docPartPr>
        <w:name w:val="E8F3C72820484E9894132248BA1E4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6E59A-FF39-41BE-BD67-9884A4FC029A}"/>
      </w:docPartPr>
      <w:docPartBody>
        <w:p w:rsidR="00D70DEA" w:rsidRDefault="00D70DEA">
          <w:pPr>
            <w:pStyle w:val="E8F3C72820484E9894132248BA1E441A"/>
          </w:pPr>
          <w:r w:rsidRPr="00B844FE">
            <w:t>[Type here]</w:t>
          </w:r>
        </w:p>
      </w:docPartBody>
    </w:docPart>
    <w:docPart>
      <w:docPartPr>
        <w:name w:val="35F41F5A5EAA4CA7AD818F6ABB51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EFCFD-99FD-45A8-A68D-F45317112DA0}"/>
      </w:docPartPr>
      <w:docPartBody>
        <w:p w:rsidR="00D70DEA" w:rsidRDefault="00D70DEA">
          <w:pPr>
            <w:pStyle w:val="35F41F5A5EAA4CA7AD818F6ABB512236"/>
          </w:pPr>
          <w:r w:rsidRPr="00B844FE">
            <w:t>Number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BDBA0-0182-4E71-87E1-5966F74160C0}"/>
      </w:docPartPr>
      <w:docPartBody>
        <w:p w:rsidR="00967FC9" w:rsidRDefault="00967FC9">
          <w:r w:rsidRPr="00671F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EA"/>
    <w:rsid w:val="00150C3A"/>
    <w:rsid w:val="001C3218"/>
    <w:rsid w:val="003A1DD6"/>
    <w:rsid w:val="00435BE1"/>
    <w:rsid w:val="004C05A7"/>
    <w:rsid w:val="005629D4"/>
    <w:rsid w:val="005A7131"/>
    <w:rsid w:val="00637A01"/>
    <w:rsid w:val="00651D3E"/>
    <w:rsid w:val="0068160E"/>
    <w:rsid w:val="008126BF"/>
    <w:rsid w:val="00967FC9"/>
    <w:rsid w:val="00A20EC0"/>
    <w:rsid w:val="00C46383"/>
    <w:rsid w:val="00D400BF"/>
    <w:rsid w:val="00D447D3"/>
    <w:rsid w:val="00D53DFE"/>
    <w:rsid w:val="00D543E7"/>
    <w:rsid w:val="00D70DEA"/>
    <w:rsid w:val="00DA0A2F"/>
    <w:rsid w:val="00DF3D9C"/>
    <w:rsid w:val="00EB3B81"/>
    <w:rsid w:val="00F9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300C0824C84D1186DC37227852A776">
    <w:name w:val="7B300C0824C84D1186DC37227852A776"/>
  </w:style>
  <w:style w:type="paragraph" w:customStyle="1" w:styleId="E8F3C72820484E9894132248BA1E441A">
    <w:name w:val="E8F3C72820484E9894132248BA1E441A"/>
  </w:style>
  <w:style w:type="paragraph" w:customStyle="1" w:styleId="35F41F5A5EAA4CA7AD818F6ABB512236">
    <w:name w:val="35F41F5A5EAA4CA7AD818F6ABB512236"/>
  </w:style>
  <w:style w:type="character" w:styleId="PlaceholderText">
    <w:name w:val="Placeholder Text"/>
    <w:basedOn w:val="DefaultParagraphFont"/>
    <w:uiPriority w:val="99"/>
    <w:semiHidden/>
    <w:rsid w:val="00967F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Hager</dc:creator>
  <cp:keywords/>
  <dc:description/>
  <cp:lastModifiedBy>Sam Rowe</cp:lastModifiedBy>
  <cp:revision>2</cp:revision>
  <cp:lastPrinted>2025-02-18T19:19:00Z</cp:lastPrinted>
  <dcterms:created xsi:type="dcterms:W3CDTF">2025-02-24T22:01:00Z</dcterms:created>
  <dcterms:modified xsi:type="dcterms:W3CDTF">2025-02-24T22:01:00Z</dcterms:modified>
</cp:coreProperties>
</file>